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A88" w14:textId="77777777" w:rsidR="00D96D53" w:rsidRDefault="005E6EBD">
      <w:pPr>
        <w:pStyle w:val="ConsPlusNormal"/>
        <w:widowControl/>
        <w:ind w:left="5103"/>
        <w:outlineLvl w:val="1"/>
        <w:rPr>
          <w:rFonts w:ascii="Liberation Serif" w:hAnsi="Liberation Serif" w:cs="Liberation Serif"/>
        </w:rPr>
      </w:pPr>
      <w:bookmarkStart w:id="0" w:name="_GoBack"/>
      <w:bookmarkEnd w:id="0"/>
      <w:r>
        <w:rPr>
          <w:rFonts w:ascii="Liberation Serif" w:hAnsi="Liberation Serif" w:cs="Liberation Serif"/>
        </w:rPr>
        <w:t>Приложение</w:t>
      </w:r>
    </w:p>
    <w:p w14:paraId="6F381801" w14:textId="77777777" w:rsidR="00D96D53" w:rsidRDefault="005E6EBD">
      <w:pPr>
        <w:pStyle w:val="ConsPlusNormal"/>
        <w:widowControl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Административному регламенту</w:t>
      </w:r>
    </w:p>
    <w:p w14:paraId="55FDCBD5" w14:textId="77777777" w:rsidR="00D96D53" w:rsidRDefault="005E6EBD">
      <w:pPr>
        <w:pStyle w:val="ConsPlusNormal"/>
        <w:widowControl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предоставления муниципальной услуги</w:t>
      </w:r>
    </w:p>
    <w:p w14:paraId="048192C2" w14:textId="77777777" w:rsidR="00D96D53" w:rsidRDefault="005E6EBD">
      <w:pPr>
        <w:pStyle w:val="ConsPlusNormal"/>
        <w:widowControl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«Предоставление гражданам по договору</w:t>
      </w:r>
    </w:p>
    <w:p w14:paraId="79E7D0EC" w14:textId="77777777" w:rsidR="00D96D53" w:rsidRDefault="005E6EBD">
      <w:pPr>
        <w:pStyle w:val="ConsPlusNormal"/>
        <w:widowControl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купли-продажи освободившихся жилых</w:t>
      </w:r>
    </w:p>
    <w:p w14:paraId="4D46F3A1" w14:textId="77777777" w:rsidR="00D96D53" w:rsidRDefault="005E6EBD">
      <w:pPr>
        <w:pStyle w:val="ConsPlusNormal"/>
        <w:widowControl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помещений в коммунальной квартире»</w:t>
      </w:r>
    </w:p>
    <w:p w14:paraId="35FD581B" w14:textId="77777777" w:rsidR="00D96D53" w:rsidRDefault="00D96D53">
      <w:pPr>
        <w:pStyle w:val="ConsPlusNormal"/>
        <w:widowControl/>
        <w:rPr>
          <w:rFonts w:ascii="Liberation Serif" w:hAnsi="Liberation Serif" w:cs="Liberation Serif"/>
        </w:rPr>
      </w:pPr>
    </w:p>
    <w:p w14:paraId="5329DDDF" w14:textId="77777777" w:rsidR="00D96D53" w:rsidRDefault="00D96D53">
      <w:pPr>
        <w:pStyle w:val="ConsPlusNormal"/>
        <w:widowControl/>
        <w:rPr>
          <w:rFonts w:ascii="Liberation Serif" w:hAnsi="Liberation Serif" w:cs="Liberation Serif"/>
        </w:rPr>
      </w:pPr>
    </w:p>
    <w:p w14:paraId="08319A98" w14:textId="77777777" w:rsidR="00D96D53" w:rsidRDefault="005E6EBD">
      <w:pPr>
        <w:pStyle w:val="ConsPlusNormal"/>
        <w:widowControl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Начальнику Управления муниципальным</w:t>
      </w:r>
    </w:p>
    <w:p w14:paraId="72045FE1" w14:textId="77777777" w:rsidR="00D96D53" w:rsidRDefault="005E6EBD">
      <w:pPr>
        <w:pStyle w:val="ConsPlusNormal"/>
        <w:widowControl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имуществом администрации муниципального </w:t>
      </w:r>
    </w:p>
    <w:p w14:paraId="2CDF3074" w14:textId="77777777" w:rsidR="00D96D53" w:rsidRDefault="005E6EBD">
      <w:pPr>
        <w:pStyle w:val="ConsPlusNormal"/>
        <w:widowControl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округа Среднеуральск Свердловской области</w:t>
      </w:r>
    </w:p>
    <w:p w14:paraId="09529368" w14:textId="77777777" w:rsidR="00D96D53" w:rsidRDefault="00D96D53">
      <w:pPr>
        <w:pStyle w:val="ConsPlusNormal"/>
        <w:widowControl/>
        <w:rPr>
          <w:rFonts w:ascii="Liberation Serif" w:hAnsi="Liberation Serif" w:cs="Liberation Serif"/>
        </w:rPr>
      </w:pPr>
    </w:p>
    <w:p w14:paraId="3FEDB846" w14:textId="77777777" w:rsidR="00D96D53" w:rsidRDefault="005E6EBD">
      <w:pPr>
        <w:pStyle w:val="ConsPlusNormal"/>
        <w:widowControl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 _____________________________________</w:t>
      </w:r>
    </w:p>
    <w:p w14:paraId="1DC337D0" w14:textId="77777777" w:rsidR="00D96D53" w:rsidRDefault="005E6EBD">
      <w:pPr>
        <w:pStyle w:val="ConsPlusNormal"/>
        <w:widowControl/>
        <w:ind w:left="5103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фамилия, имя, отчество</w:t>
      </w:r>
    </w:p>
    <w:p w14:paraId="6540ECFE" w14:textId="77777777" w:rsidR="00D96D53" w:rsidRDefault="005E6EBD">
      <w:pPr>
        <w:pStyle w:val="ConsPlusNormal"/>
        <w:widowControl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</w:t>
      </w:r>
    </w:p>
    <w:p w14:paraId="06D0C297" w14:textId="77777777" w:rsidR="00D96D53" w:rsidRDefault="005E6EBD">
      <w:pPr>
        <w:pStyle w:val="ConsPlusNormal"/>
        <w:widowControl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паспорт ________________________________</w:t>
      </w:r>
    </w:p>
    <w:p w14:paraId="11C5C711" w14:textId="77777777" w:rsidR="00D96D53" w:rsidRDefault="005E6EBD">
      <w:pPr>
        <w:pStyle w:val="ConsPlusNormal"/>
        <w:widowControl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серия, номер </w:t>
      </w:r>
    </w:p>
    <w:p w14:paraId="6B729118" w14:textId="77777777" w:rsidR="00D96D53" w:rsidRDefault="005E6EBD">
      <w:pPr>
        <w:pStyle w:val="ConsPlusNormal"/>
        <w:widowControl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</w:t>
      </w:r>
    </w:p>
    <w:p w14:paraId="25352F38" w14:textId="77777777" w:rsidR="00D96D53" w:rsidRDefault="005E6EBD">
      <w:pPr>
        <w:pStyle w:val="ConsPlusNormal"/>
        <w:widowControl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кем и когда выдан</w:t>
      </w:r>
    </w:p>
    <w:p w14:paraId="04614799" w14:textId="77777777" w:rsidR="00D96D53" w:rsidRDefault="005E6EBD">
      <w:pPr>
        <w:pStyle w:val="ConsPlusNormal"/>
        <w:widowControl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</w:t>
      </w:r>
    </w:p>
    <w:p w14:paraId="23045A4D" w14:textId="77777777" w:rsidR="00D96D53" w:rsidRDefault="005E6EBD">
      <w:pPr>
        <w:pStyle w:val="ConsPlusNormal"/>
        <w:widowControl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</w:t>
      </w:r>
    </w:p>
    <w:p w14:paraId="79090BC5" w14:textId="77777777" w:rsidR="00D96D53" w:rsidRDefault="005E6EBD">
      <w:pPr>
        <w:pStyle w:val="ConsPlusNormal"/>
        <w:widowControl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Телефон ________________________________</w:t>
      </w:r>
    </w:p>
    <w:p w14:paraId="6B156F90" w14:textId="77777777" w:rsidR="00D96D53" w:rsidRDefault="00D96D53">
      <w:pPr>
        <w:pStyle w:val="ConsPlusNormal"/>
        <w:widowControl/>
        <w:rPr>
          <w:rFonts w:ascii="Liberation Serif" w:hAnsi="Liberation Serif" w:cs="Liberation Serif"/>
        </w:rPr>
      </w:pPr>
    </w:p>
    <w:p w14:paraId="3065CFD7" w14:textId="77777777" w:rsidR="00D96D53" w:rsidRDefault="00D96D53">
      <w:pPr>
        <w:pStyle w:val="ConsPlusNormal"/>
        <w:widowControl/>
        <w:rPr>
          <w:rFonts w:ascii="Liberation Serif" w:hAnsi="Liberation Serif" w:cs="Liberation Serif"/>
        </w:rPr>
      </w:pPr>
    </w:p>
    <w:p w14:paraId="4CE32D91" w14:textId="77777777" w:rsidR="00D96D53" w:rsidRDefault="005E6EBD">
      <w:pPr>
        <w:pStyle w:val="ConsPlusNormal"/>
        <w:widowControl/>
        <w:jc w:val="center"/>
        <w:rPr>
          <w:rFonts w:ascii="Liberation Serif" w:hAnsi="Liberation Serif" w:cs="Liberation Serif"/>
        </w:rPr>
      </w:pPr>
      <w:bookmarkStart w:id="1" w:name="P593"/>
      <w:bookmarkEnd w:id="1"/>
      <w:r>
        <w:rPr>
          <w:rFonts w:ascii="Liberation Serif" w:hAnsi="Liberation Serif" w:cs="Liberation Serif"/>
        </w:rPr>
        <w:t>Заявление</w:t>
      </w:r>
    </w:p>
    <w:p w14:paraId="4257F1F0" w14:textId="77777777" w:rsidR="00D96D53" w:rsidRDefault="00D96D53">
      <w:pPr>
        <w:pStyle w:val="ConsPlusNormal"/>
        <w:widowControl/>
        <w:rPr>
          <w:rFonts w:ascii="Liberation Serif" w:hAnsi="Liberation Serif" w:cs="Liberation Serif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D96D53" w14:paraId="0AEEE511" w14:textId="77777777">
        <w:tblPrEx>
          <w:tblCellMar>
            <w:top w:w="0" w:type="dxa"/>
            <w:bottom w:w="0" w:type="dxa"/>
          </w:tblCellMar>
        </w:tblPrEx>
        <w:tc>
          <w:tcPr>
            <w:tcW w:w="992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94AFF" w14:textId="77777777" w:rsidR="00D96D53" w:rsidRDefault="005E6EBD">
            <w:pPr>
              <w:pStyle w:val="ConsPlusNormal"/>
              <w:widowControl/>
              <w:ind w:firstLine="64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Прошу Вас продать освободившееся жилое помещение в коммунальн</w:t>
            </w:r>
            <w:r>
              <w:rPr>
                <w:rFonts w:ascii="Liberation Serif" w:hAnsi="Liberation Serif" w:cs="Liberation Serif"/>
              </w:rPr>
              <w:t xml:space="preserve">ой квартире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по договору купли-продажи</w:t>
            </w:r>
          </w:p>
        </w:tc>
      </w:tr>
      <w:tr w:rsidR="00D96D53" w14:paraId="043EF63D" w14:textId="77777777">
        <w:tblPrEx>
          <w:tblCellMar>
            <w:top w:w="0" w:type="dxa"/>
            <w:bottom w:w="0" w:type="dxa"/>
          </w:tblCellMar>
        </w:tblPrEx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67B25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</w:tr>
      <w:tr w:rsidR="00D96D53" w14:paraId="0AC0C341" w14:textId="77777777">
        <w:tblPrEx>
          <w:tblCellMar>
            <w:top w:w="0" w:type="dxa"/>
            <w:bottom w:w="0" w:type="dxa"/>
          </w:tblCellMar>
        </w:tblPrEx>
        <w:tc>
          <w:tcPr>
            <w:tcW w:w="9923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7933AF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указать адрес жилого помещения</w:t>
            </w:r>
          </w:p>
        </w:tc>
      </w:tr>
      <w:tr w:rsidR="00D96D53" w14:paraId="040B7A84" w14:textId="77777777">
        <w:tblPrEx>
          <w:tblCellMar>
            <w:top w:w="0" w:type="dxa"/>
            <w:bottom w:w="0" w:type="dxa"/>
          </w:tblCellMar>
        </w:tblPrEx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F3FB3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</w:tr>
      <w:tr w:rsidR="00D96D53" w14:paraId="745D8556" w14:textId="77777777">
        <w:tblPrEx>
          <w:tblCellMar>
            <w:top w:w="0" w:type="dxa"/>
            <w:bottom w:w="0" w:type="dxa"/>
          </w:tblCellMar>
        </w:tblPrEx>
        <w:tc>
          <w:tcPr>
            <w:tcW w:w="9923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7CE2E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 заключить договор купли-продажи</w:t>
            </w:r>
          </w:p>
        </w:tc>
      </w:tr>
    </w:tbl>
    <w:p w14:paraId="42D13126" w14:textId="77777777" w:rsidR="00D96D53" w:rsidRDefault="00D96D53">
      <w:pPr>
        <w:pStyle w:val="ConsPlusNormal"/>
        <w:widowControl/>
        <w:rPr>
          <w:rFonts w:ascii="Liberation Serif" w:hAnsi="Liberation Serif" w:cs="Liberation Serif"/>
        </w:rPr>
      </w:pPr>
    </w:p>
    <w:p w14:paraId="6E5750D9" w14:textId="77777777" w:rsidR="00D96D53" w:rsidRDefault="005E6EBD">
      <w:pPr>
        <w:pStyle w:val="ConsPlusNormal"/>
        <w:widowControl/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 заявлению прилагаются:</w:t>
      </w:r>
    </w:p>
    <w:p w14:paraId="26C59111" w14:textId="77777777" w:rsidR="00D96D53" w:rsidRDefault="00D96D53">
      <w:pPr>
        <w:pStyle w:val="ConsPlusNormal"/>
        <w:widowControl/>
        <w:rPr>
          <w:rFonts w:ascii="Liberation Serif" w:hAnsi="Liberation Serif" w:cs="Liberation Serif"/>
        </w:rPr>
      </w:pP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5070"/>
        <w:gridCol w:w="2381"/>
        <w:gridCol w:w="1701"/>
      </w:tblGrid>
      <w:tr w:rsidR="00D96D53" w14:paraId="2D63A3D4" w14:textId="77777777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5AF2F3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</w:t>
            </w:r>
          </w:p>
          <w:p w14:paraId="3027097A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п/п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A365CF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документов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85A3E4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Кол-во экземпляров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ED5F0A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Кол-во листов</w:t>
            </w:r>
          </w:p>
        </w:tc>
      </w:tr>
      <w:tr w:rsidR="00D96D53" w14:paraId="6F5DA3D3" w14:textId="77777777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0C166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85309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674DB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DE7AE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</w:tr>
      <w:tr w:rsidR="00D96D53" w14:paraId="5AE31558" w14:textId="77777777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2B688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17A5D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01E7A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DD5E1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</w:tr>
      <w:tr w:rsidR="00D96D53" w14:paraId="603033D9" w14:textId="77777777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6AD81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B1436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36077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89105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</w:tr>
      <w:tr w:rsidR="00D96D53" w14:paraId="0FDD2506" w14:textId="77777777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1ED2A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43C39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739FD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86C3C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</w:tr>
      <w:tr w:rsidR="00D96D53" w14:paraId="468A5092" w14:textId="77777777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207F6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8255C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E0EB8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76996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</w:tr>
      <w:tr w:rsidR="00D96D53" w14:paraId="10208798" w14:textId="77777777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1C9E7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B8D17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093F4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8E75C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</w:tr>
      <w:tr w:rsidR="00D96D53" w14:paraId="3CF59A5C" w14:textId="77777777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E9D85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DE636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578DD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A888E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</w:tr>
      <w:tr w:rsidR="00D96D53" w14:paraId="1CFB0B84" w14:textId="77777777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F8F0B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F67BE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BE08E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27D3B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</w:tr>
    </w:tbl>
    <w:p w14:paraId="65F57A94" w14:textId="77777777" w:rsidR="00D96D53" w:rsidRDefault="00D96D53">
      <w:pPr>
        <w:pStyle w:val="ConsPlusNormal"/>
        <w:widowControl/>
        <w:rPr>
          <w:rFonts w:ascii="Liberation Serif" w:hAnsi="Liberation Serif" w:cs="Liberation Serif"/>
        </w:rPr>
      </w:pPr>
    </w:p>
    <w:p w14:paraId="156C5F61" w14:textId="77777777" w:rsidR="00D96D53" w:rsidRDefault="005E6EBD">
      <w:pPr>
        <w:pStyle w:val="ConsPlusNormal"/>
        <w:widowControl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Подтверждаю полноту и достоверность представленных сведений и не возражаю против проведения проверки представленных сведений, а также обработки персональных данных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в соответствии с Федеральным законом от 27 июля 2006 года № 152-ФЗ «О персональных данных».</w:t>
      </w:r>
    </w:p>
    <w:p w14:paraId="7993B705" w14:textId="77777777" w:rsidR="00D96D53" w:rsidRDefault="005E6EBD">
      <w:pPr>
        <w:pStyle w:val="ConsPlusNormal"/>
        <w:widowControl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Настоящее согласие является бессрочным.</w:t>
      </w:r>
    </w:p>
    <w:p w14:paraId="32E13028" w14:textId="77777777" w:rsidR="00D96D53" w:rsidRDefault="005E6EBD">
      <w:pPr>
        <w:pStyle w:val="ConsPlusNormal"/>
        <w:widowControl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Подписи (всех совместно проживающих с заявителем - нанимателем (собственником) жилого помещения совершеннолетними членами его семьи, включая временно отсутствующих):</w:t>
      </w:r>
    </w:p>
    <w:p w14:paraId="04013365" w14:textId="77777777" w:rsidR="00D96D53" w:rsidRDefault="00D96D53">
      <w:pPr>
        <w:pStyle w:val="ConsPlusNormal"/>
        <w:widowControl/>
        <w:rPr>
          <w:rFonts w:ascii="Liberation Serif" w:hAnsi="Liberation Serif" w:cs="Liberation Serif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397"/>
        <w:gridCol w:w="340"/>
        <w:gridCol w:w="1191"/>
        <w:gridCol w:w="567"/>
        <w:gridCol w:w="432"/>
        <w:gridCol w:w="454"/>
        <w:gridCol w:w="2233"/>
        <w:gridCol w:w="340"/>
        <w:gridCol w:w="3629"/>
      </w:tblGrid>
      <w:tr w:rsidR="00D96D53" w14:paraId="313A753F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D5A65" w14:textId="77777777" w:rsidR="00D96D53" w:rsidRDefault="005E6EBD">
            <w:pPr>
              <w:pStyle w:val="ConsPlusNormal"/>
              <w:widowControl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"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1B114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324AE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"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30DF0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A8B27" w14:textId="77777777" w:rsidR="00D96D53" w:rsidRDefault="005E6EBD">
            <w:pPr>
              <w:pStyle w:val="ConsPlusNormal"/>
              <w:widowControl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201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91E46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5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B4BBA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518C8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46DF3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629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ACD15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</w:tr>
      <w:tr w:rsidR="00D96D53" w14:paraId="4798A8CB" w14:textId="77777777">
        <w:tblPrEx>
          <w:tblCellMar>
            <w:top w:w="0" w:type="dxa"/>
            <w:bottom w:w="0" w:type="dxa"/>
          </w:tblCellMar>
        </w:tblPrEx>
        <w:tc>
          <w:tcPr>
            <w:tcW w:w="73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0CAD4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1F1CB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5DD39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4C3CD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85F20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5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60554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2233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70B8E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Подпись</w:t>
            </w: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32E97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629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F0ED4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фамилия, имя, отчество</w:t>
            </w:r>
          </w:p>
        </w:tc>
      </w:tr>
      <w:tr w:rsidR="00D96D53" w14:paraId="3D9923EC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03C0D" w14:textId="77777777" w:rsidR="00D96D53" w:rsidRDefault="005E6EBD">
            <w:pPr>
              <w:pStyle w:val="ConsPlusNormal"/>
              <w:widowControl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"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CA36E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66B3B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"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CA015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623D0" w14:textId="77777777" w:rsidR="00D96D53" w:rsidRDefault="005E6EBD">
            <w:pPr>
              <w:pStyle w:val="ConsPlusNormal"/>
              <w:widowControl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201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8C8C4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5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AD7C1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3C4B4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E1311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629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E5FAB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</w:tr>
      <w:tr w:rsidR="00D96D53" w14:paraId="28B92568" w14:textId="77777777">
        <w:tblPrEx>
          <w:tblCellMar>
            <w:top w:w="0" w:type="dxa"/>
            <w:bottom w:w="0" w:type="dxa"/>
          </w:tblCellMar>
        </w:tblPrEx>
        <w:tc>
          <w:tcPr>
            <w:tcW w:w="73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3F7DE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8BF0A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5AFBC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3959E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F8B77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5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62F7E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2233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8D7C0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Подпись</w:t>
            </w: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9DEEE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629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A25CD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фамилия, имя, отчество</w:t>
            </w:r>
          </w:p>
        </w:tc>
      </w:tr>
      <w:tr w:rsidR="00D96D53" w14:paraId="13BF3232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CCAE4" w14:textId="77777777" w:rsidR="00D96D53" w:rsidRDefault="005E6EBD">
            <w:pPr>
              <w:pStyle w:val="ConsPlusNormal"/>
              <w:widowControl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"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06AF0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F3586D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"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3FBFB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6905F" w14:textId="77777777" w:rsidR="00D96D53" w:rsidRDefault="005E6EBD">
            <w:pPr>
              <w:pStyle w:val="ConsPlusNormal"/>
              <w:widowControl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201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D4B3B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5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BCB2F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E9F1E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B21F4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629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28898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</w:tr>
      <w:tr w:rsidR="00D96D53" w14:paraId="64E38940" w14:textId="77777777">
        <w:tblPrEx>
          <w:tblCellMar>
            <w:top w:w="0" w:type="dxa"/>
            <w:bottom w:w="0" w:type="dxa"/>
          </w:tblCellMar>
        </w:tblPrEx>
        <w:tc>
          <w:tcPr>
            <w:tcW w:w="73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56F1F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4D29F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12036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D9A85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DD787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5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22F81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2233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5636B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Подпись</w:t>
            </w: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3EDF1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629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C09DF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фамилия, имя, отчество</w:t>
            </w:r>
          </w:p>
        </w:tc>
      </w:tr>
      <w:tr w:rsidR="00D96D53" w14:paraId="1E6F4923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542E8" w14:textId="77777777" w:rsidR="00D96D53" w:rsidRDefault="005E6EBD">
            <w:pPr>
              <w:pStyle w:val="ConsPlusNormal"/>
              <w:widowControl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"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46BEA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CBB3C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"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7D4B8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89493" w14:textId="77777777" w:rsidR="00D96D53" w:rsidRDefault="005E6EBD">
            <w:pPr>
              <w:pStyle w:val="ConsPlusNormal"/>
              <w:widowControl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201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89D72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5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D1AA5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40BED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A50B9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629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7A9F1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</w:tr>
      <w:tr w:rsidR="00D96D53" w14:paraId="1AA34717" w14:textId="77777777">
        <w:tblPrEx>
          <w:tblCellMar>
            <w:top w:w="0" w:type="dxa"/>
            <w:bottom w:w="0" w:type="dxa"/>
          </w:tblCellMar>
        </w:tblPrEx>
        <w:tc>
          <w:tcPr>
            <w:tcW w:w="73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57B3D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59D7E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7A570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2C282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CC2C7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5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9260F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2233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5D826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Подпись</w:t>
            </w: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22DAD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629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F3A10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фамилия, имя, отчество</w:t>
            </w:r>
          </w:p>
        </w:tc>
      </w:tr>
      <w:tr w:rsidR="00D96D53" w14:paraId="6D1F8BC0" w14:textId="77777777">
        <w:tblPrEx>
          <w:tblCellMar>
            <w:top w:w="0" w:type="dxa"/>
            <w:bottom w:w="0" w:type="dxa"/>
          </w:tblCellMar>
        </w:tblPrEx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AF794" w14:textId="77777777" w:rsidR="00D96D53" w:rsidRDefault="005E6EBD">
            <w:pPr>
              <w:pStyle w:val="ConsPlusNormal"/>
              <w:widowControl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"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8A169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51F46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"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D8A03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456CC" w14:textId="77777777" w:rsidR="00D96D53" w:rsidRDefault="005E6EBD">
            <w:pPr>
              <w:pStyle w:val="ConsPlusNormal"/>
              <w:widowControl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201</w:t>
            </w: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2DBC7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5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62AF3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</w:t>
            </w:r>
          </w:p>
        </w:tc>
        <w:tc>
          <w:tcPr>
            <w:tcW w:w="2233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A74F6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5BC2F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629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14778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</w:tr>
      <w:tr w:rsidR="00D96D53" w14:paraId="773AF842" w14:textId="77777777">
        <w:tblPrEx>
          <w:tblCellMar>
            <w:top w:w="0" w:type="dxa"/>
            <w:bottom w:w="0" w:type="dxa"/>
          </w:tblCellMar>
        </w:tblPrEx>
        <w:tc>
          <w:tcPr>
            <w:tcW w:w="737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137B0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24D5A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191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E5DA0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A7421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32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5E7E3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5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DB766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2233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185EB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Подпись</w:t>
            </w:r>
          </w:p>
        </w:tc>
        <w:tc>
          <w:tcPr>
            <w:tcW w:w="34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B553F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629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239AA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фамилия, имя, </w:t>
            </w:r>
            <w:r>
              <w:rPr>
                <w:rFonts w:ascii="Liberation Serif" w:hAnsi="Liberation Serif" w:cs="Liberation Serif"/>
              </w:rPr>
              <w:t>отчество</w:t>
            </w:r>
          </w:p>
        </w:tc>
      </w:tr>
    </w:tbl>
    <w:p w14:paraId="2C530373" w14:textId="77777777" w:rsidR="00D96D53" w:rsidRDefault="00D96D53">
      <w:pPr>
        <w:pStyle w:val="ConsPlusNormal"/>
        <w:widowControl/>
        <w:rPr>
          <w:rFonts w:ascii="Liberation Serif" w:hAnsi="Liberation Serif" w:cs="Liberation Serif"/>
        </w:rPr>
      </w:pPr>
    </w:p>
    <w:p w14:paraId="07B815D8" w14:textId="77777777" w:rsidR="00D96D53" w:rsidRDefault="005E6EBD">
      <w:pPr>
        <w:pStyle w:val="ConsPlusNormal"/>
        <w:widowControl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Личность заявителей установлена, паспортные данные, полномочия представителя заявителей проверены.</w:t>
      </w:r>
    </w:p>
    <w:p w14:paraId="3C2AA263" w14:textId="77777777" w:rsidR="00D96D53" w:rsidRDefault="00D96D53">
      <w:pPr>
        <w:pStyle w:val="ConsPlusNormal"/>
        <w:widowControl/>
        <w:rPr>
          <w:rFonts w:ascii="Liberation Serif" w:hAnsi="Liberation Serif" w:cs="Liberation Serif"/>
        </w:rPr>
      </w:pPr>
    </w:p>
    <w:tbl>
      <w:tblPr>
        <w:tblW w:w="53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97"/>
        <w:gridCol w:w="3231"/>
      </w:tblGrid>
      <w:tr w:rsidR="00D96D53" w14:paraId="3B95D7B8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47C2B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9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C4D0C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231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48D84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</w:tr>
      <w:tr w:rsidR="00D96D53" w14:paraId="47D11D4D" w14:textId="77777777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194B8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</w:t>
            </w:r>
          </w:p>
        </w:tc>
        <w:tc>
          <w:tcPr>
            <w:tcW w:w="39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33FBE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231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14140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Входящий номер</w:t>
            </w:r>
          </w:p>
        </w:tc>
      </w:tr>
    </w:tbl>
    <w:p w14:paraId="3C5DDFC6" w14:textId="77777777" w:rsidR="00D96D53" w:rsidRDefault="00D96D53">
      <w:pPr>
        <w:pStyle w:val="ConsPlusNormal"/>
        <w:widowControl/>
        <w:rPr>
          <w:rFonts w:ascii="Liberation Serif" w:hAnsi="Liberation Serif" w:cs="Liberation Serif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1"/>
        <w:gridCol w:w="2665"/>
        <w:gridCol w:w="454"/>
        <w:gridCol w:w="4933"/>
      </w:tblGrid>
      <w:tr w:rsidR="00D96D53" w14:paraId="385DE1BD" w14:textId="77777777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E8FBC" w14:textId="77777777" w:rsidR="00D96D53" w:rsidRDefault="005E6EBD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Специалист:</w:t>
            </w:r>
          </w:p>
        </w:tc>
        <w:tc>
          <w:tcPr>
            <w:tcW w:w="2665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D1336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5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6D876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933" w:type="dxa"/>
            <w:tcBorders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AD22D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</w:tr>
      <w:tr w:rsidR="00D96D53" w14:paraId="389C0A01" w14:textId="77777777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9DDE4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2665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21939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подпись</w:t>
            </w:r>
          </w:p>
        </w:tc>
        <w:tc>
          <w:tcPr>
            <w:tcW w:w="45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E4552" w14:textId="77777777" w:rsidR="00D96D53" w:rsidRDefault="00D96D53">
            <w:pPr>
              <w:pStyle w:val="ConsPlusNormal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933" w:type="dxa"/>
            <w:tcBorders>
              <w:top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63BAC" w14:textId="77777777" w:rsidR="00D96D53" w:rsidRDefault="005E6EBD">
            <w:pPr>
              <w:pStyle w:val="ConsPlusNormal"/>
              <w:widowControl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Ф.И.О.</w:t>
            </w:r>
          </w:p>
        </w:tc>
      </w:tr>
    </w:tbl>
    <w:p w14:paraId="55389E01" w14:textId="77777777" w:rsidR="00D96D53" w:rsidRDefault="00D96D53">
      <w:pPr>
        <w:pStyle w:val="ConsPlusNormal"/>
        <w:widowControl/>
        <w:rPr>
          <w:rFonts w:ascii="Liberation Serif" w:hAnsi="Liberation Serif" w:cs="Liberation Serif"/>
        </w:rPr>
      </w:pPr>
    </w:p>
    <w:sectPr w:rsidR="00D96D53">
      <w:headerReference w:type="default" r:id="rId6"/>
      <w:pgSz w:w="11906" w:h="16838"/>
      <w:pgMar w:top="1418" w:right="567" w:bottom="1418" w:left="1418" w:header="73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7056B" w14:textId="77777777" w:rsidR="005E6EBD" w:rsidRDefault="005E6EBD">
      <w:pPr>
        <w:spacing w:after="0"/>
      </w:pPr>
      <w:r>
        <w:separator/>
      </w:r>
    </w:p>
  </w:endnote>
  <w:endnote w:type="continuationSeparator" w:id="0">
    <w:p w14:paraId="5AD058E5" w14:textId="77777777" w:rsidR="005E6EBD" w:rsidRDefault="005E6E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12923" w14:textId="77777777" w:rsidR="005E6EBD" w:rsidRDefault="005E6EB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F46BBAD" w14:textId="77777777" w:rsidR="005E6EBD" w:rsidRDefault="005E6E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6B082" w14:textId="77777777" w:rsidR="00A22273" w:rsidRDefault="005E6EBD">
    <w:pPr>
      <w:pStyle w:val="a3"/>
      <w:jc w:val="center"/>
    </w:pPr>
  </w:p>
  <w:p w14:paraId="409E22E6" w14:textId="77777777" w:rsidR="00A22273" w:rsidRDefault="005E6EBD">
    <w:pPr>
      <w:pStyle w:val="a3"/>
      <w:jc w:val="center"/>
      <w:rPr>
        <w:rFonts w:ascii="Liberation Serif" w:hAnsi="Liberation Serif" w:cs="Liberation Seri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96D53"/>
    <w:rsid w:val="005E6EBD"/>
    <w:rsid w:val="00BA19D0"/>
    <w:rsid w:val="00D9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E852"/>
  <w15:docId w15:val="{4EC50B56-E9D8-4FD2-A69D-AC4ABEAB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pPr>
      <w:widowControl w:val="0"/>
      <w:suppressAutoHyphens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  <w:spacing w:after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  <w:suppressAutoHyphens/>
      <w:autoSpaceDE w:val="0"/>
      <w:spacing w:after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pPr>
      <w:widowControl w:val="0"/>
      <w:suppressAutoHyphens/>
      <w:autoSpaceDE w:val="0"/>
      <w:spacing w:after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pPr>
      <w:widowControl w:val="0"/>
      <w:suppressAutoHyphens/>
      <w:autoSpaceDE w:val="0"/>
      <w:spacing w:after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pPr>
      <w:widowControl w:val="0"/>
      <w:suppressAutoHyphens/>
      <w:autoSpaceDE w:val="0"/>
      <w:spacing w:after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pPr>
      <w:widowControl w:val="0"/>
      <w:suppressAutoHyphens/>
      <w:autoSpaceDE w:val="0"/>
      <w:spacing w:after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</w:style>
  <w:style w:type="paragraph" w:styleId="a7">
    <w:name w:val="Normal (Web)"/>
    <w:basedOn w:val="a"/>
    <w:pPr>
      <w:spacing w:before="100" w:after="100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rPr>
      <w:color w:val="0000FF"/>
      <w:u w:val="single"/>
    </w:rPr>
  </w:style>
  <w:style w:type="character" w:customStyle="1" w:styleId="a9">
    <w:name w:val="Другое_"/>
    <w:basedOn w:val="a0"/>
    <w:rPr>
      <w:rFonts w:ascii="Times New Roman" w:hAnsi="Times New Roman"/>
      <w:shd w:val="clear" w:color="auto" w:fill="FFFFFF"/>
    </w:rPr>
  </w:style>
  <w:style w:type="paragraph" w:customStyle="1" w:styleId="aa">
    <w:name w:val="Другое"/>
    <w:basedOn w:val="a"/>
    <w:pPr>
      <w:widowControl w:val="0"/>
      <w:shd w:val="clear" w:color="auto" w:fill="FFFFFF"/>
      <w:suppressAutoHyphens w:val="0"/>
      <w:spacing w:after="280" w:line="276" w:lineRule="auto"/>
      <w:ind w:firstLine="400"/>
      <w:textAlignment w:val="auto"/>
    </w:pPr>
    <w:rPr>
      <w:rFonts w:ascii="Times New Roman" w:hAnsi="Times New Roman"/>
    </w:rPr>
  </w:style>
  <w:style w:type="paragraph" w:styleId="ab">
    <w:name w:val="No Spacing"/>
    <w:pPr>
      <w:widowControl w:val="0"/>
      <w:spacing w:after="0"/>
      <w:textAlignment w:val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ac">
    <w:name w:val="List Paragraph"/>
    <w:basedOn w:val="a"/>
    <w:pPr>
      <w:suppressAutoHyphens w:val="0"/>
      <w:spacing w:after="200" w:line="276" w:lineRule="auto"/>
      <w:ind w:left="720"/>
      <w:textAlignment w:val="auto"/>
    </w:pPr>
    <w:rPr>
      <w:rFonts w:eastAsia="Calibri"/>
      <w:lang w:eastAsia="en-US"/>
    </w:rPr>
  </w:style>
  <w:style w:type="character" w:styleId="ad">
    <w:name w:val="Unresolved Mention"/>
    <w:basedOn w:val="a0"/>
    <w:rPr>
      <w:color w:val="605E5C"/>
      <w:shd w:val="clear" w:color="auto" w:fill="E1DFDD"/>
    </w:rPr>
  </w:style>
  <w:style w:type="paragraph" w:styleId="ae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Среднеуральск от 08.11.2023 N 990-ПА(ред. от 11.03.2024)"О комиссии по соблюдению требований к служебному поведению муниципальных служащих, руководителей муниципальных учреждений (унитарных предприятий) городс</dc:title>
  <dc:subject/>
  <dc:creator>Иванова</dc:creator>
  <dc:description/>
  <cp:lastModifiedBy>User</cp:lastModifiedBy>
  <cp:revision>2</cp:revision>
  <cp:lastPrinted>2024-12-18T05:40:00Z</cp:lastPrinted>
  <dcterms:created xsi:type="dcterms:W3CDTF">2025-04-02T06:29:00Z</dcterms:created>
  <dcterms:modified xsi:type="dcterms:W3CDTF">2025-04-02T06:29:00Z</dcterms:modified>
</cp:coreProperties>
</file>