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15" w:type="dxa"/>
        <w:tblInd w:w="52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1862"/>
        <w:gridCol w:w="489"/>
        <w:gridCol w:w="1980"/>
      </w:tblGrid>
      <w:tr w:rsidR="00FF4B65" w14:paraId="3A5BEA64" w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61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4CDE8" w14:textId="77777777" w:rsidR="00FF4B65" w:rsidRDefault="00601A30">
            <w:pPr>
              <w:pStyle w:val="a6"/>
              <w:ind w:firstLine="0"/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sz w:val="28"/>
                <w:szCs w:val="28"/>
              </w:rPr>
              <w:t>Приложение № 3 к письму</w:t>
            </w:r>
          </w:p>
        </w:tc>
      </w:tr>
      <w:tr w:rsidR="00FF4B65" w14:paraId="4530198F" w14:textId="77777777">
        <w:tblPrEx>
          <w:tblCellMar>
            <w:top w:w="0" w:type="dxa"/>
            <w:bottom w:w="0" w:type="dxa"/>
          </w:tblCellMar>
        </w:tblPrEx>
        <w:tc>
          <w:tcPr>
            <w:tcW w:w="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BBF23" w14:textId="77777777" w:rsidR="00FF4B65" w:rsidRDefault="00601A30">
            <w:pPr>
              <w:pStyle w:val="a6"/>
              <w:ind w:firstLine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18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A67D" w14:textId="77777777" w:rsidR="00FF4B65" w:rsidRDefault="00601A30">
            <w:pPr>
              <w:pStyle w:val="a6"/>
              <w:ind w:left="-101" w:firstLine="0"/>
            </w:pPr>
            <w:r>
              <w:rPr>
                <w:rFonts w:ascii="Liberation Serif" w:hAnsi="Liberation Serif" w:cs="Liberation Serif"/>
                <w:color w:val="FFFFFF"/>
                <w:sz w:val="28"/>
                <w:szCs w:val="28"/>
                <w:lang w:val="en-US"/>
              </w:rPr>
              <w:t>%REG_DATE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DE28" w14:textId="77777777" w:rsidR="00FF4B65" w:rsidRDefault="00601A30">
            <w:pPr>
              <w:pStyle w:val="a6"/>
              <w:ind w:firstLine="0"/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№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68B7" w14:textId="77777777" w:rsidR="00FF4B65" w:rsidRDefault="00601A30">
            <w:pPr>
              <w:pStyle w:val="a6"/>
              <w:ind w:left="-64" w:firstLine="0"/>
            </w:pPr>
            <w:r>
              <w:rPr>
                <w:rFonts w:ascii="Liberation Serif" w:hAnsi="Liberation Serif" w:cs="Liberation Serif"/>
                <w:color w:val="FFFFFF"/>
                <w:sz w:val="28"/>
                <w:szCs w:val="28"/>
                <w:lang w:val="en-US"/>
              </w:rPr>
              <w:t>%REG_NUM%</w:t>
            </w:r>
          </w:p>
        </w:tc>
      </w:tr>
    </w:tbl>
    <w:p w14:paraId="61515E0F" w14:textId="77777777" w:rsidR="00FF4B65" w:rsidRDefault="00FF4B65">
      <w:pPr>
        <w:pStyle w:val="a6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14:paraId="099260DC" w14:textId="77777777" w:rsidR="00FF4B65" w:rsidRDefault="00FF4B65">
      <w:pPr>
        <w:pStyle w:val="a6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14:paraId="4F9A919E" w14:textId="77777777" w:rsidR="00FF4B65" w:rsidRDefault="00601A30">
      <w:pPr>
        <w:pStyle w:val="a6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АДРЕСА</w:t>
      </w:r>
    </w:p>
    <w:p w14:paraId="77D12EFD" w14:textId="77777777" w:rsidR="00FF4B65" w:rsidRDefault="00601A30">
      <w:pPr>
        <w:pStyle w:val="a6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электронной почты независимых экспертов, получивших аккредитацию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на проведение антикоррупционной экспертизы нормативных правовых актов и проектов нормативных правовых актов в </w:t>
      </w:r>
      <w:r>
        <w:rPr>
          <w:rFonts w:ascii="Liberation Serif" w:hAnsi="Liberation Serif" w:cs="Liberation Serif"/>
          <w:b/>
          <w:sz w:val="28"/>
          <w:szCs w:val="28"/>
        </w:rPr>
        <w:t xml:space="preserve">случаях, предусмотренных законодательством Российской Федерации, для направления уведомлений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о размещении проекта нормативного правового акта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в информационно-телекоммуникационной сети «Интернет»</w:t>
      </w:r>
    </w:p>
    <w:p w14:paraId="2F04A2E3" w14:textId="77777777" w:rsidR="00FF4B65" w:rsidRPr="00D540FE" w:rsidRDefault="00601A30">
      <w:pPr>
        <w:pStyle w:val="Standard"/>
        <w:jc w:val="center"/>
        <w:rPr>
          <w:lang w:val="ru-RU"/>
        </w:rPr>
      </w:pPr>
      <w:r>
        <w:rPr>
          <w:b/>
          <w:sz w:val="28"/>
          <w:lang w:val="ru-RU"/>
        </w:rPr>
        <w:t>(по состоянию на 01.07.2026)</w:t>
      </w:r>
    </w:p>
    <w:p w14:paraId="5FE9A56C" w14:textId="77777777" w:rsidR="00FF4B65" w:rsidRDefault="00FF4B65">
      <w:pPr>
        <w:pStyle w:val="Standard"/>
        <w:jc w:val="center"/>
        <w:rPr>
          <w:b/>
          <w:sz w:val="28"/>
          <w:lang w:val="ru-RU"/>
        </w:rPr>
      </w:pPr>
    </w:p>
    <w:p w14:paraId="217BFA9A" w14:textId="77777777" w:rsidR="00FF4B65" w:rsidRDefault="00601A30">
      <w:pPr>
        <w:jc w:val="both"/>
      </w:pPr>
      <w:hyperlink r:id="rId6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rektorat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@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usla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7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nashcomitet@mail.ru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8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bee@ensocompany.ru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9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newfarmacia@mail.ru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10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dobrotina_ov@mail.ru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 </w:t>
      </w:r>
      <w:hyperlink r:id="rId11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ohotoved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-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z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ivan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@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12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@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karacharov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13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vsevolod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@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melehin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pro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14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expertitus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@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15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ndr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09@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16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bad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01@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vk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com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17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yanishev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12@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yandex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18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komitet2020@yandex.ru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19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a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d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mp@usla.ru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20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akulvpavel@rambler.ru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21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yakovleva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-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ou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@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yandex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22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Chuprik.Rustavi1@gmail.com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 </w:t>
      </w:r>
      <w:hyperlink r:id="rId23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сhukavin89@yandex.ru</w:t>
        </w:r>
      </w:hyperlink>
      <w:r>
        <w:rPr>
          <w:rFonts w:ascii="Liberation Serif" w:hAnsi="Liberation Serif" w:cs="Liberation Serif"/>
          <w:sz w:val="28"/>
          <w:szCs w:val="28"/>
        </w:rPr>
        <w:t>; dvornikova_s@mail.ru</w:t>
      </w:r>
    </w:p>
    <w:p w14:paraId="2C499BAC" w14:textId="77777777" w:rsidR="00FF4B65" w:rsidRDefault="00601A30">
      <w:pPr>
        <w:jc w:val="both"/>
      </w:pPr>
      <w:r>
        <w:rPr>
          <w:rFonts w:ascii="Liberation Serif" w:hAnsi="Liberation Serif" w:cs="Liberation Serif"/>
          <w:sz w:val="28"/>
          <w:szCs w:val="28"/>
        </w:rPr>
        <w:br/>
      </w:r>
    </w:p>
    <w:p w14:paraId="1EE5D207" w14:textId="77777777" w:rsidR="00FF4B65" w:rsidRDefault="00FF4B65">
      <w:pPr>
        <w:snapToGrid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71B72763" w14:textId="77777777" w:rsidR="00FF4B65" w:rsidRDefault="00FF4B65">
      <w:pPr>
        <w:pStyle w:val="a6"/>
        <w:rPr>
          <w:rFonts w:ascii="Liberation Serif" w:hAnsi="Liberation Serif" w:cs="Liberation Serif"/>
          <w:sz w:val="28"/>
          <w:szCs w:val="28"/>
        </w:rPr>
      </w:pPr>
    </w:p>
    <w:p w14:paraId="1A6F00CC" w14:textId="77777777" w:rsidR="00FF4B65" w:rsidRDefault="00601A30">
      <w:pPr>
        <w:pStyle w:val="a6"/>
        <w:tabs>
          <w:tab w:val="left" w:pos="4080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14:paraId="2F7E4117" w14:textId="77777777" w:rsidR="00FF4B65" w:rsidRDefault="00FF4B65">
      <w:pPr>
        <w:pStyle w:val="a6"/>
      </w:pPr>
    </w:p>
    <w:sectPr w:rsidR="00FF4B65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BD8A8" w14:textId="77777777" w:rsidR="00601A30" w:rsidRDefault="00601A30">
      <w:pPr>
        <w:spacing w:after="0" w:line="240" w:lineRule="auto"/>
      </w:pPr>
      <w:r>
        <w:separator/>
      </w:r>
    </w:p>
  </w:endnote>
  <w:endnote w:type="continuationSeparator" w:id="0">
    <w:p w14:paraId="21FFB901" w14:textId="77777777" w:rsidR="00601A30" w:rsidRDefault="0060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FE721" w14:textId="77777777" w:rsidR="00601A30" w:rsidRDefault="00601A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51C223" w14:textId="77777777" w:rsidR="00601A30" w:rsidRDefault="00601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4B65"/>
    <w:rsid w:val="00601A30"/>
    <w:rsid w:val="00D540FE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4C4F"/>
  <w15:docId w15:val="{4185C5A5-88B4-458E-8C95-D559529B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6">
    <w:name w:val="No Spacing"/>
    <w:pPr>
      <w:suppressAutoHyphens/>
      <w:spacing w:after="0"/>
      <w:ind w:firstLine="709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Standard">
    <w:name w:val="Standard"/>
    <w:pPr>
      <w:suppressAutoHyphens/>
      <w:spacing w:after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@ensocompany.ru" TargetMode="External"/><Relationship Id="rId13" Type="http://schemas.openxmlformats.org/officeDocument/2006/relationships/hyperlink" Target="mailto:vsevolod@melehin.pro" TargetMode="External"/><Relationship Id="rId18" Type="http://schemas.openxmlformats.org/officeDocument/2006/relationships/hyperlink" Target="mailto:komitet2020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yakovleva-ou@yandex.ru" TargetMode="External"/><Relationship Id="rId7" Type="http://schemas.openxmlformats.org/officeDocument/2006/relationships/hyperlink" Target="mailto:nashcomitet@mail.ru" TargetMode="External"/><Relationship Id="rId12" Type="http://schemas.openxmlformats.org/officeDocument/2006/relationships/hyperlink" Target="mailto:mail@karacharov.ru" TargetMode="External"/><Relationship Id="rId17" Type="http://schemas.openxmlformats.org/officeDocument/2006/relationships/hyperlink" Target="mailto:yanishev12@yandex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bad01@vk.com" TargetMode="External"/><Relationship Id="rId20" Type="http://schemas.openxmlformats.org/officeDocument/2006/relationships/hyperlink" Target="mailto:akulvpavel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mailto:rektorat@usla.ru" TargetMode="External"/><Relationship Id="rId11" Type="http://schemas.openxmlformats.org/officeDocument/2006/relationships/hyperlink" Target="mailto:ohotoved-z.ivan@mail.ru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ndr09@mail.ru" TargetMode="External"/><Relationship Id="rId23" Type="http://schemas.openxmlformats.org/officeDocument/2006/relationships/hyperlink" Target="mailto:&#1089;hukavin89@yandex.ru" TargetMode="External"/><Relationship Id="rId10" Type="http://schemas.openxmlformats.org/officeDocument/2006/relationships/hyperlink" Target="mailto:dobrotina_ov@mail.ru" TargetMode="External"/><Relationship Id="rId19" Type="http://schemas.openxmlformats.org/officeDocument/2006/relationships/hyperlink" Target="mailto:admp@usla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ewfarmacia@mail.ru" TargetMode="External"/><Relationship Id="rId14" Type="http://schemas.openxmlformats.org/officeDocument/2006/relationships/hyperlink" Target="mailto:expertitus@mail.ru" TargetMode="External"/><Relationship Id="rId22" Type="http://schemas.openxmlformats.org/officeDocument/2006/relationships/hyperlink" Target="mailto:Chuprik.Rustavi1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Валентина Андреевна</dc:creator>
  <dc:description/>
  <cp:lastModifiedBy>User</cp:lastModifiedBy>
  <cp:revision>2</cp:revision>
  <cp:lastPrinted>2026-07-01T13:02:00Z</cp:lastPrinted>
  <dcterms:created xsi:type="dcterms:W3CDTF">2026-07-09T04:58:00Z</dcterms:created>
  <dcterms:modified xsi:type="dcterms:W3CDTF">2026-07-09T04:58:00Z</dcterms:modified>
</cp:coreProperties>
</file>